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C9" w:rsidRDefault="00787BC9">
      <w:pPr>
        <w:spacing w:line="360" w:lineRule="auto"/>
        <w:jc w:val="center"/>
        <w:rPr>
          <w:rFonts w:ascii="FreeSetCTT" w:hAnsi="FreeSetCTT" w:cs="FreeSetCTT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8pt;margin-top:-27pt;width:39pt;height:48pt;z-index:251656704">
            <v:imagedata r:id="rId5" o:title=""/>
          </v:shape>
        </w:pict>
      </w:r>
    </w:p>
    <w:p w:rsidR="00787BC9" w:rsidRDefault="00787BC9">
      <w:pPr>
        <w:spacing w:line="360" w:lineRule="auto"/>
      </w:pPr>
    </w:p>
    <w:tbl>
      <w:tblPr>
        <w:tblW w:w="9840" w:type="dxa"/>
        <w:tblInd w:w="-106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787BC9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787BC9" w:rsidRDefault="00787BC9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787BC9" w:rsidRDefault="00787BC9">
            <w:pPr>
              <w:spacing w:line="360" w:lineRule="auto"/>
              <w:jc w:val="center"/>
              <w:rPr>
                <w:rFonts w:ascii="Georgia" w:hAnsi="Georgia" w:cs="Georgia"/>
                <w:sz w:val="12"/>
                <w:szCs w:val="12"/>
              </w:rPr>
            </w:pPr>
          </w:p>
          <w:p w:rsidR="00787BC9" w:rsidRDefault="00787BC9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АДМИНИСТРАЦИЯ  </w:t>
            </w:r>
          </w:p>
          <w:p w:rsidR="00787BC9" w:rsidRDefault="00787BC9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СЕЛЬСКОГО ПОСЕЛЕНИЯ  КАМЕННОЕ</w:t>
            </w:r>
          </w:p>
          <w:p w:rsidR="00787BC9" w:rsidRDefault="00787BC9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Октябрьского района</w:t>
            </w:r>
          </w:p>
          <w:p w:rsidR="00787BC9" w:rsidRDefault="00787BC9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Ханты-Мансийского автономного округа – Югры</w:t>
            </w:r>
          </w:p>
          <w:p w:rsidR="00787BC9" w:rsidRDefault="00787BC9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787BC9" w:rsidRDefault="00787BC9">
            <w:pPr>
              <w:pStyle w:val="Heading2"/>
              <w:spacing w:line="360" w:lineRule="auto"/>
            </w:pPr>
            <w:r>
              <w:t>ПОСТАНОВЛЕНИЕ</w:t>
            </w:r>
          </w:p>
          <w:p w:rsidR="00787BC9" w:rsidRDefault="00787BC9" w:rsidP="00EC7C20"/>
          <w:p w:rsidR="00787BC9" w:rsidRPr="00EC7C20" w:rsidRDefault="00787BC9" w:rsidP="00EC7C20"/>
        </w:tc>
      </w:tr>
      <w:tr w:rsidR="00787BC9">
        <w:trPr>
          <w:trHeight w:val="454"/>
        </w:trPr>
        <w:tc>
          <w:tcPr>
            <w:tcW w:w="236" w:type="dxa"/>
            <w:vAlign w:val="bottom"/>
          </w:tcPr>
          <w:p w:rsidR="00787BC9" w:rsidRDefault="00787BC9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87BC9" w:rsidRPr="00FC692C" w:rsidRDefault="00787BC9" w:rsidP="00294B6A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236" w:type="dxa"/>
            <w:vAlign w:val="bottom"/>
          </w:tcPr>
          <w:p w:rsidR="00787BC9" w:rsidRDefault="00787BC9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87BC9" w:rsidRPr="00B612D5" w:rsidRDefault="00787BC9" w:rsidP="008B4E0B">
            <w:pPr>
              <w:spacing w:line="360" w:lineRule="auto"/>
              <w:jc w:val="center"/>
            </w:pPr>
            <w:r>
              <w:t>июня</w:t>
            </w:r>
          </w:p>
        </w:tc>
        <w:tc>
          <w:tcPr>
            <w:tcW w:w="348" w:type="dxa"/>
            <w:vAlign w:val="bottom"/>
          </w:tcPr>
          <w:p w:rsidR="00787BC9" w:rsidRDefault="00787BC9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BC9" w:rsidRDefault="00787BC9" w:rsidP="00931ACB">
            <w:pPr>
              <w:spacing w:line="360" w:lineRule="auto"/>
            </w:pPr>
            <w:r>
              <w:t>15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BC9" w:rsidRDefault="00787BC9">
            <w:pPr>
              <w:spacing w:line="360" w:lineRule="auto"/>
            </w:pPr>
            <w:r>
              <w:t>г.</w:t>
            </w:r>
          </w:p>
        </w:tc>
        <w:tc>
          <w:tcPr>
            <w:tcW w:w="3912" w:type="dxa"/>
            <w:vAlign w:val="bottom"/>
          </w:tcPr>
          <w:p w:rsidR="00787BC9" w:rsidRDefault="00787BC9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787BC9" w:rsidRDefault="00787BC9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87BC9" w:rsidRPr="00F47059" w:rsidRDefault="00787BC9" w:rsidP="00393B62">
            <w:pPr>
              <w:spacing w:line="360" w:lineRule="auto"/>
            </w:pPr>
            <w:r>
              <w:t>67</w:t>
            </w:r>
          </w:p>
        </w:tc>
      </w:tr>
    </w:tbl>
    <w:p w:rsidR="00787BC9" w:rsidRDefault="00787BC9" w:rsidP="002176BC">
      <w:pPr>
        <w:spacing w:line="360" w:lineRule="auto"/>
        <w:ind w:firstLine="708"/>
      </w:pPr>
      <w:r>
        <w:t>с.Каменное</w:t>
      </w:r>
    </w:p>
    <w:p w:rsidR="00787BC9" w:rsidRDefault="00787BC9">
      <w:pPr>
        <w:spacing w:line="360" w:lineRule="auto"/>
      </w:pPr>
    </w:p>
    <w:p w:rsidR="00787BC9" w:rsidRDefault="00787BC9" w:rsidP="001F1B11">
      <w:pPr>
        <w:spacing w:line="276" w:lineRule="auto"/>
      </w:pPr>
      <w:r>
        <w:t>Об утверждении схемы расположения  земельного участка</w:t>
      </w:r>
    </w:p>
    <w:p w:rsidR="00787BC9" w:rsidRDefault="00787BC9" w:rsidP="001F1B11">
      <w:pPr>
        <w:spacing w:line="276" w:lineRule="auto"/>
      </w:pPr>
      <w:r>
        <w:t xml:space="preserve"> на кадастровом плане </w:t>
      </w:r>
    </w:p>
    <w:p w:rsidR="00787BC9" w:rsidRDefault="00787BC9" w:rsidP="00164DB2">
      <w:pPr>
        <w:tabs>
          <w:tab w:val="left" w:pos="720"/>
          <w:tab w:val="left" w:pos="1276"/>
        </w:tabs>
        <w:jc w:val="both"/>
      </w:pPr>
    </w:p>
    <w:p w:rsidR="00787BC9" w:rsidRDefault="00787BC9" w:rsidP="00F25391">
      <w:pPr>
        <w:tabs>
          <w:tab w:val="left" w:pos="720"/>
          <w:tab w:val="left" w:pos="1276"/>
        </w:tabs>
        <w:jc w:val="both"/>
      </w:pPr>
      <w:r>
        <w:tab/>
        <w:t>В соответствии со статьями 11.2,11.3,11.10  Земельного Кодекса Российской Федерации, с пунктом 2 статьи 3.3. Федерального закона от 25 октября 2001 года № 137-ФЗ «О введении в действие Земельного кодекса Российской Федерации», Правилам землепользования и застройки муниципального образования сельское поселение Каменное в части населенного пункта с.Каменное, утвержденных  решением Совета депутатов сельского поселения Каменное № 6</w:t>
      </w:r>
      <w:r w:rsidRPr="001119AE">
        <w:t>0</w:t>
      </w:r>
      <w:r>
        <w:t xml:space="preserve"> от 05.12.2012 года и на основании предоставленных Юдинцевой Анастасией Сергеевной документов:</w:t>
      </w:r>
    </w:p>
    <w:p w:rsidR="00787BC9" w:rsidRPr="001119AE" w:rsidRDefault="00787BC9" w:rsidP="00F25391">
      <w:pPr>
        <w:tabs>
          <w:tab w:val="left" w:pos="1245"/>
        </w:tabs>
        <w:jc w:val="both"/>
      </w:pPr>
      <w:r>
        <w:t xml:space="preserve">        1.Утвердить согласно приложению схему расположения земельного участка на кадастровом плане территории общей площадью 900 кв.м., расположенному по адресу: Россия, Тюменская область, Ханты-Мансийский автономный округ-Югра, Октябрьский район, с.Каменное, ул.Геологический тупик, д.3, категория </w:t>
      </w:r>
      <w:r w:rsidRPr="00A47C74">
        <w:t>земель: земли населенных пунктов, образуемого из земель государственной или муниципальной собственности, свободных от прав третьих лиц, в кадастровом квартале: 86:07:0102005, в территориальной зоне индивидуальной жилой застройки постоянного проживания</w:t>
      </w:r>
      <w:r>
        <w:t>. Вид разрешенного использования земельных участков: жилая застройка усадебного типа.</w:t>
      </w:r>
    </w:p>
    <w:p w:rsidR="00787BC9" w:rsidRPr="001119AE" w:rsidRDefault="00787BC9" w:rsidP="00F25391">
      <w:pPr>
        <w:tabs>
          <w:tab w:val="left" w:pos="1245"/>
        </w:tabs>
        <w:ind w:firstLine="567"/>
        <w:jc w:val="both"/>
      </w:pPr>
      <w:r>
        <w:t xml:space="preserve">Доступ к образуемому земельному участку обеспечивается посредством земель общего пользования в кадастровом квартале  </w:t>
      </w:r>
      <w:r w:rsidRPr="00A47C74">
        <w:t>86:07:0102005</w:t>
      </w:r>
      <w:r>
        <w:t>.</w:t>
      </w:r>
    </w:p>
    <w:p w:rsidR="00787BC9" w:rsidRDefault="00787BC9" w:rsidP="00F25391">
      <w:pPr>
        <w:tabs>
          <w:tab w:val="left" w:pos="720"/>
          <w:tab w:val="left" w:pos="1276"/>
        </w:tabs>
        <w:ind w:firstLine="567"/>
        <w:jc w:val="both"/>
      </w:pPr>
      <w:r>
        <w:t xml:space="preserve">  2. Юдинцевой Анастасии Сергеевне предоставить право обратиться без доверенности с заявлением об осуществлении государственного кадастрового учета образуемого земельного участка.</w:t>
      </w:r>
    </w:p>
    <w:p w:rsidR="00787BC9" w:rsidRDefault="00787BC9" w:rsidP="00F25391">
      <w:pPr>
        <w:tabs>
          <w:tab w:val="left" w:pos="720"/>
          <w:tab w:val="left" w:pos="1276"/>
        </w:tabs>
        <w:ind w:firstLine="567"/>
        <w:jc w:val="both"/>
      </w:pPr>
      <w:r>
        <w:t>3. Контроль за исполнением постановления оставляю за собой.</w:t>
      </w:r>
    </w:p>
    <w:p w:rsidR="00787BC9" w:rsidRDefault="00787BC9" w:rsidP="00F25391">
      <w:pPr>
        <w:jc w:val="both"/>
      </w:pPr>
    </w:p>
    <w:p w:rsidR="00787BC9" w:rsidRDefault="00787BC9" w:rsidP="00F25391"/>
    <w:p w:rsidR="00787BC9" w:rsidRDefault="00787BC9" w:rsidP="00F25391">
      <w:r>
        <w:t>Глава сельского поселения Каменное                                                          Ю.П.Шпирналь</w:t>
      </w:r>
    </w:p>
    <w:p w:rsidR="00787BC9" w:rsidRDefault="00787BC9" w:rsidP="00F25391"/>
    <w:p w:rsidR="00787BC9" w:rsidRDefault="00787BC9" w:rsidP="00F25391"/>
    <w:p w:rsidR="00787BC9" w:rsidRDefault="00787BC9" w:rsidP="00F25391"/>
    <w:p w:rsidR="00787BC9" w:rsidRDefault="00787BC9" w:rsidP="00F25391"/>
    <w:p w:rsidR="00787BC9" w:rsidRDefault="00787BC9" w:rsidP="00F25391"/>
    <w:tbl>
      <w:tblPr>
        <w:tblW w:w="96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84"/>
      </w:tblGrid>
      <w:tr w:rsidR="00787BC9" w:rsidRPr="00246AB7" w:rsidTr="003B0093">
        <w:trPr>
          <w:trHeight w:val="2326"/>
          <w:tblHeader/>
        </w:trPr>
        <w:tc>
          <w:tcPr>
            <w:tcW w:w="9684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87BC9" w:rsidRPr="00AD22DA" w:rsidRDefault="00787BC9" w:rsidP="003B0093">
            <w:pPr>
              <w:jc w:val="right"/>
            </w:pPr>
            <w:r w:rsidRPr="001D49E5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AD22DA">
              <w:t>Утверждена</w:t>
            </w:r>
            <w:r>
              <w:t xml:space="preserve">   </w:t>
            </w:r>
          </w:p>
          <w:p w:rsidR="00787BC9" w:rsidRDefault="00787BC9" w:rsidP="003B0093">
            <w:pPr>
              <w:ind w:right="32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постановлением</w:t>
            </w:r>
            <w:r w:rsidRPr="008B2E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администрации</w:t>
            </w:r>
          </w:p>
          <w:p w:rsidR="00787BC9" w:rsidRPr="008B2EF9" w:rsidRDefault="00787BC9" w:rsidP="003B0093">
            <w:pPr>
              <w:ind w:right="32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сельского поселения Каменное</w:t>
            </w:r>
          </w:p>
          <w:p w:rsidR="00787BC9" w:rsidRDefault="00787BC9" w:rsidP="003B0093">
            <w:pPr>
              <w:ind w:right="324"/>
              <w:jc w:val="right"/>
              <w:rPr>
                <w:sz w:val="22"/>
                <w:szCs w:val="22"/>
              </w:rPr>
            </w:pPr>
            <w:r w:rsidRPr="008B2EF9">
              <w:rPr>
                <w:sz w:val="22"/>
                <w:szCs w:val="22"/>
              </w:rPr>
              <w:t xml:space="preserve">от </w:t>
            </w:r>
            <w:r w:rsidRPr="00AB33F7">
              <w:rPr>
                <w:sz w:val="22"/>
                <w:szCs w:val="22"/>
                <w:u w:val="single"/>
              </w:rPr>
              <w:t>16.06.2015г</w:t>
            </w:r>
            <w:r>
              <w:rPr>
                <w:sz w:val="22"/>
                <w:szCs w:val="22"/>
              </w:rPr>
              <w:t xml:space="preserve">. № </w:t>
            </w:r>
            <w:r w:rsidRPr="00AB33F7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67</w:t>
            </w:r>
          </w:p>
          <w:p w:rsidR="00787BC9" w:rsidRPr="00246AB7" w:rsidRDefault="00787BC9" w:rsidP="003B0093">
            <w:pPr>
              <w:ind w:right="324"/>
              <w:jc w:val="center"/>
              <w:rPr>
                <w:sz w:val="28"/>
                <w:szCs w:val="28"/>
              </w:rPr>
            </w:pPr>
            <w:r w:rsidRPr="00246AB7">
              <w:rPr>
                <w:sz w:val="28"/>
                <w:szCs w:val="28"/>
              </w:rPr>
              <w:t xml:space="preserve">         </w:t>
            </w:r>
          </w:p>
          <w:p w:rsidR="00787BC9" w:rsidRPr="00246AB7" w:rsidRDefault="00787BC9" w:rsidP="003B0093">
            <w:pPr>
              <w:jc w:val="center"/>
              <w:rPr>
                <w:sz w:val="28"/>
                <w:szCs w:val="28"/>
              </w:rPr>
            </w:pPr>
            <w:r w:rsidRPr="00246AB7">
              <w:rPr>
                <w:sz w:val="28"/>
                <w:szCs w:val="28"/>
              </w:rPr>
              <w:t>Схема расположения земельного участка (участков) на кадастровом плане территории.</w:t>
            </w:r>
          </w:p>
          <w:p w:rsidR="00787BC9" w:rsidRPr="00246AB7" w:rsidRDefault="00787BC9" w:rsidP="003B0093">
            <w:pPr>
              <w:rPr>
                <w:sz w:val="28"/>
                <w:szCs w:val="28"/>
              </w:rPr>
            </w:pPr>
            <w:r w:rsidRPr="00246AB7">
              <w:rPr>
                <w:sz w:val="28"/>
                <w:szCs w:val="28"/>
              </w:rPr>
              <w:t xml:space="preserve">Адрес земельного участка или при отсутствии адреса земельного участка иное описание местоположения земельного участка: Россия, Тюменская область, Ханты - Мансийский автономный округ  -  Югра, Октябрьский район, с.Каменное, улица Геологический тупик,3 . </w:t>
            </w:r>
          </w:p>
          <w:p w:rsidR="00787BC9" w:rsidRPr="000A2F4B" w:rsidRDefault="00787BC9" w:rsidP="003B0093">
            <w:pPr>
              <w:rPr>
                <w:sz w:val="28"/>
                <w:szCs w:val="28"/>
              </w:rPr>
            </w:pPr>
            <w:r w:rsidRPr="000A2F4B">
              <w:rPr>
                <w:sz w:val="28"/>
                <w:szCs w:val="28"/>
              </w:rPr>
              <w:t>Вид разрешенного использования: Жилая застройка усадебного типа</w:t>
            </w:r>
          </w:p>
          <w:p w:rsidR="00787BC9" w:rsidRPr="00246AB7" w:rsidRDefault="00787BC9" w:rsidP="003B0093">
            <w:pPr>
              <w:rPr>
                <w:sz w:val="28"/>
                <w:szCs w:val="28"/>
              </w:rPr>
            </w:pPr>
            <w:r w:rsidRPr="00246AB7">
              <w:rPr>
                <w:sz w:val="28"/>
                <w:szCs w:val="28"/>
              </w:rPr>
              <w:t>Кадастровый квартал:86:07:0102005</w:t>
            </w:r>
          </w:p>
          <w:p w:rsidR="00787BC9" w:rsidRPr="00246AB7" w:rsidRDefault="00787BC9" w:rsidP="003B0093">
            <w:pPr>
              <w:rPr>
                <w:sz w:val="28"/>
                <w:szCs w:val="28"/>
              </w:rPr>
            </w:pPr>
            <w:r w:rsidRPr="00246AB7">
              <w:rPr>
                <w:sz w:val="28"/>
                <w:szCs w:val="28"/>
              </w:rPr>
              <w:t>Система координат :ХМАО- Югра 86</w:t>
            </w:r>
          </w:p>
          <w:p w:rsidR="00787BC9" w:rsidRPr="00246AB7" w:rsidRDefault="00787BC9" w:rsidP="003B009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7BC9" w:rsidRPr="00246AB7" w:rsidTr="003B0093">
        <w:trPr>
          <w:trHeight w:val="8314"/>
        </w:trPr>
        <w:tc>
          <w:tcPr>
            <w:tcW w:w="968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7BC9" w:rsidRPr="00246AB7" w:rsidRDefault="00787BC9" w:rsidP="003B009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27" type="#_x0000_t75" style="position:absolute;left:0;text-align:left;margin-left:2.25pt;margin-top:0;width:468pt;height:410.25pt;z-index:-251657728;mso-position-horizontal-relative:text;mso-position-vertical-relative:text">
                  <v:imagedata r:id="rId6" o:title="" gain="81921f"/>
                </v:shape>
              </w:pic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5.65pt;margin-top:429.1pt;width:486pt;height:117pt;z-index:251657728;mso-position-horizontal-relative:text;mso-position-vertical-relative:page" filled="f" stroked="f">
                  <v:textbox style="mso-next-textbox:#_x0000_s1028" inset=".5mm,1mm,.5mm,1mm">
                    <w:txbxContent>
                      <w:p w:rsidR="00787BC9" w:rsidRPr="001E7972" w:rsidRDefault="00787BC9" w:rsidP="00F25391">
                        <w:pPr>
                          <w:rPr>
                            <w:sz w:val="18"/>
                            <w:szCs w:val="18"/>
                          </w:rPr>
                        </w:pPr>
                        <w:r w:rsidRPr="001E7972">
                          <w:rPr>
                            <w:sz w:val="18"/>
                            <w:szCs w:val="18"/>
                          </w:rPr>
                          <w:t>Условные обозначения:</w:t>
                        </w:r>
                      </w:p>
                      <w:p w:rsidR="00787BC9" w:rsidRPr="001E7972" w:rsidRDefault="00787BC9" w:rsidP="00F25391">
                        <w:pPr>
                          <w:rPr>
                            <w:sz w:val="18"/>
                            <w:szCs w:val="18"/>
                          </w:rPr>
                        </w:pPr>
                        <w:r w:rsidRPr="001E7972">
                          <w:rPr>
                            <w:rFonts w:ascii="Arial Black" w:hAnsi="Arial Black" w:cs="Arial Black"/>
                            <w:b/>
                            <w:bCs/>
                            <w:strike/>
                            <w:color w:val="FF0000"/>
                            <w:sz w:val="18"/>
                            <w:szCs w:val="18"/>
                          </w:rPr>
                          <w:t>-------</w:t>
                        </w:r>
                        <w:r w:rsidRPr="001E7972">
                          <w:rPr>
                            <w:rFonts w:ascii="Arial Black" w:hAnsi="Arial Black" w:cs="Arial Black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1E7972">
                          <w:rPr>
                            <w:b/>
                            <w:bCs/>
                            <w:sz w:val="18"/>
                            <w:szCs w:val="18"/>
                          </w:rPr>
                          <w:t>-</w:t>
                        </w:r>
                        <w:r w:rsidRPr="001E7972">
                          <w:rPr>
                            <w:rFonts w:ascii="Arial Black" w:hAnsi="Arial Black" w:cs="Arial Black"/>
                            <w:b/>
                            <w:bCs/>
                            <w:sz w:val="18"/>
                            <w:szCs w:val="18"/>
                          </w:rPr>
                          <w:t xml:space="preserve">  </w:t>
                        </w:r>
                        <w:r w:rsidRPr="001E7972">
                          <w:rPr>
                            <w:sz w:val="18"/>
                            <w:szCs w:val="18"/>
                          </w:rPr>
                          <w:t>граница земельного участка установленная (уточненная ) при проведении кадастровых работ</w:t>
                        </w:r>
                      </w:p>
                      <w:p w:rsidR="00787BC9" w:rsidRPr="001E7972" w:rsidRDefault="00787BC9" w:rsidP="00F25391">
                        <w:pPr>
                          <w:tabs>
                            <w:tab w:val="left" w:pos="705"/>
                          </w:tabs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E7972">
                          <w:rPr>
                            <w:b/>
                            <w:bCs/>
                            <w:color w:val="00CCFF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b/>
                            <w:bCs/>
                            <w:color w:val="00CCFF"/>
                            <w:sz w:val="18"/>
                            <w:szCs w:val="18"/>
                          </w:rPr>
                          <w:t>102005</w:t>
                        </w:r>
                        <w:r w:rsidRPr="001E7972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- </w:t>
                        </w:r>
                        <w:r w:rsidRPr="001E7972">
                          <w:rPr>
                            <w:sz w:val="18"/>
                            <w:szCs w:val="18"/>
                          </w:rPr>
                          <w:t>надпись номера кадастрового квартала</w:t>
                        </w:r>
                      </w:p>
                      <w:p w:rsidR="00787BC9" w:rsidRDefault="00787BC9" w:rsidP="00F25391">
                        <w:pPr>
                          <w:tabs>
                            <w:tab w:val="left" w:pos="2738"/>
                          </w:tabs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787BC9" w:rsidRDefault="00787BC9" w:rsidP="00F25391">
                        <w:pPr>
                          <w:tabs>
                            <w:tab w:val="left" w:pos="2738"/>
                          </w:tabs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side="left" anchory="page"/>
                  <w10:anchorlock/>
                </v:shape>
              </w:pict>
            </w:r>
          </w:p>
          <w:p w:rsidR="00787BC9" w:rsidRPr="00246AB7" w:rsidRDefault="00787BC9" w:rsidP="003B0093">
            <w:pPr>
              <w:rPr>
                <w:b/>
                <w:bCs/>
                <w:sz w:val="32"/>
                <w:szCs w:val="32"/>
              </w:rPr>
            </w:pPr>
            <w:r w:rsidRPr="00246AB7">
              <w:rPr>
                <w:b/>
                <w:bCs/>
                <w:sz w:val="32"/>
                <w:szCs w:val="32"/>
              </w:rPr>
              <w:t xml:space="preserve">                                                                               :0102005</w:t>
            </w:r>
          </w:p>
          <w:p w:rsidR="00787BC9" w:rsidRPr="00246AB7" w:rsidRDefault="00787BC9" w:rsidP="003B0093">
            <w:pPr>
              <w:rPr>
                <w:sz w:val="20"/>
                <w:szCs w:val="20"/>
                <w:lang w:val="en-US"/>
              </w:rPr>
            </w:pPr>
          </w:p>
          <w:p w:rsidR="00787BC9" w:rsidRPr="00246AB7" w:rsidRDefault="00787BC9" w:rsidP="003B0093">
            <w:pPr>
              <w:rPr>
                <w:sz w:val="20"/>
                <w:szCs w:val="20"/>
                <w:lang w:val="en-US"/>
              </w:rPr>
            </w:pPr>
          </w:p>
          <w:p w:rsidR="00787BC9" w:rsidRPr="00246AB7" w:rsidRDefault="00787BC9" w:rsidP="003B0093">
            <w:pPr>
              <w:rPr>
                <w:sz w:val="20"/>
                <w:szCs w:val="20"/>
                <w:lang w:val="en-US"/>
              </w:rPr>
            </w:pPr>
          </w:p>
          <w:p w:rsidR="00787BC9" w:rsidRPr="00246AB7" w:rsidRDefault="00787BC9" w:rsidP="003B0093">
            <w:pPr>
              <w:rPr>
                <w:sz w:val="20"/>
                <w:szCs w:val="20"/>
                <w:lang w:val="en-US"/>
              </w:rPr>
            </w:pPr>
          </w:p>
          <w:p w:rsidR="00787BC9" w:rsidRPr="00246AB7" w:rsidRDefault="00787BC9" w:rsidP="003B0093">
            <w:pPr>
              <w:rPr>
                <w:sz w:val="20"/>
                <w:szCs w:val="20"/>
                <w:lang w:val="en-US"/>
              </w:rPr>
            </w:pPr>
          </w:p>
          <w:p w:rsidR="00787BC9" w:rsidRPr="00246AB7" w:rsidRDefault="00787BC9" w:rsidP="003B0093">
            <w:pPr>
              <w:rPr>
                <w:sz w:val="20"/>
                <w:szCs w:val="20"/>
                <w:lang w:val="en-US"/>
              </w:rPr>
            </w:pPr>
          </w:p>
          <w:p w:rsidR="00787BC9" w:rsidRPr="00246AB7" w:rsidRDefault="00787BC9" w:rsidP="003B0093">
            <w:pPr>
              <w:rPr>
                <w:sz w:val="20"/>
                <w:szCs w:val="20"/>
                <w:lang w:val="en-US"/>
              </w:rPr>
            </w:pPr>
          </w:p>
          <w:p w:rsidR="00787BC9" w:rsidRPr="00246AB7" w:rsidRDefault="00787BC9" w:rsidP="003B0093">
            <w:pPr>
              <w:rPr>
                <w:sz w:val="20"/>
                <w:szCs w:val="20"/>
                <w:lang w:val="en-US"/>
              </w:rPr>
            </w:pPr>
          </w:p>
          <w:p w:rsidR="00787BC9" w:rsidRPr="00246AB7" w:rsidRDefault="00787BC9" w:rsidP="003B0093">
            <w:pPr>
              <w:rPr>
                <w:sz w:val="20"/>
                <w:szCs w:val="20"/>
                <w:lang w:val="en-US"/>
              </w:rPr>
            </w:pPr>
          </w:p>
          <w:p w:rsidR="00787BC9" w:rsidRPr="00246AB7" w:rsidRDefault="00787BC9" w:rsidP="003B0093">
            <w:pPr>
              <w:rPr>
                <w:sz w:val="20"/>
                <w:szCs w:val="20"/>
                <w:lang w:val="en-US"/>
              </w:rPr>
            </w:pPr>
          </w:p>
          <w:p w:rsidR="00787BC9" w:rsidRPr="00246AB7" w:rsidRDefault="00787BC9" w:rsidP="003B0093">
            <w:pPr>
              <w:rPr>
                <w:b/>
                <w:bCs/>
                <w:sz w:val="20"/>
                <w:szCs w:val="20"/>
              </w:rPr>
            </w:pPr>
            <w:r w:rsidRPr="00246AB7">
              <w:rPr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Pr="00246AB7">
              <w:rPr>
                <w:b/>
                <w:bCs/>
                <w:sz w:val="20"/>
                <w:szCs w:val="20"/>
              </w:rPr>
              <w:t>:154</w:t>
            </w:r>
          </w:p>
        </w:tc>
      </w:tr>
    </w:tbl>
    <w:p w:rsidR="00787BC9" w:rsidRPr="00105476" w:rsidRDefault="00787BC9" w:rsidP="00F25391">
      <w:pPr>
        <w:rPr>
          <w:sz w:val="12"/>
          <w:szCs w:val="12"/>
          <w:lang w:val="en-US"/>
        </w:rPr>
      </w:pPr>
    </w:p>
    <w:p w:rsidR="00787BC9" w:rsidRPr="00105476" w:rsidRDefault="00787BC9" w:rsidP="00F25391">
      <w:pPr>
        <w:rPr>
          <w:sz w:val="12"/>
          <w:szCs w:val="12"/>
          <w:lang w:val="en-US"/>
        </w:rPr>
      </w:pPr>
    </w:p>
    <w:p w:rsidR="00787BC9" w:rsidRPr="00105476" w:rsidRDefault="00787BC9" w:rsidP="00F25391">
      <w:pPr>
        <w:rPr>
          <w:sz w:val="12"/>
          <w:szCs w:val="12"/>
          <w:lang w:val="en-US"/>
        </w:rPr>
      </w:pPr>
    </w:p>
    <w:p w:rsidR="00787BC9" w:rsidRPr="00105476" w:rsidRDefault="00787BC9" w:rsidP="00F25391">
      <w:pPr>
        <w:rPr>
          <w:sz w:val="12"/>
          <w:szCs w:val="12"/>
          <w:lang w:val="en-US"/>
        </w:rPr>
      </w:pPr>
    </w:p>
    <w:p w:rsidR="00787BC9" w:rsidRPr="00105476" w:rsidRDefault="00787BC9" w:rsidP="00F25391">
      <w:pPr>
        <w:rPr>
          <w:sz w:val="12"/>
          <w:szCs w:val="12"/>
          <w:lang w:val="en-US"/>
        </w:rPr>
      </w:pPr>
    </w:p>
    <w:p w:rsidR="00787BC9" w:rsidRPr="00105476" w:rsidRDefault="00787BC9" w:rsidP="00F25391">
      <w:pPr>
        <w:rPr>
          <w:sz w:val="12"/>
          <w:szCs w:val="12"/>
          <w:lang w:val="en-US"/>
        </w:rPr>
      </w:pPr>
    </w:p>
    <w:p w:rsidR="00787BC9" w:rsidRPr="00105476" w:rsidRDefault="00787BC9" w:rsidP="00F25391">
      <w:pPr>
        <w:rPr>
          <w:sz w:val="12"/>
          <w:szCs w:val="12"/>
          <w:lang w:val="en-US"/>
        </w:rPr>
      </w:pPr>
    </w:p>
    <w:p w:rsidR="00787BC9" w:rsidRPr="00105476" w:rsidRDefault="00787BC9" w:rsidP="00F25391">
      <w:pPr>
        <w:rPr>
          <w:sz w:val="12"/>
          <w:szCs w:val="12"/>
          <w:lang w:val="en-US"/>
        </w:rPr>
      </w:pPr>
    </w:p>
    <w:p w:rsidR="00787BC9" w:rsidRPr="00105476" w:rsidRDefault="00787BC9" w:rsidP="00F25391">
      <w:pPr>
        <w:rPr>
          <w:sz w:val="12"/>
          <w:szCs w:val="12"/>
          <w:lang w:val="en-US"/>
        </w:rPr>
      </w:pPr>
    </w:p>
    <w:p w:rsidR="00787BC9" w:rsidRPr="00105476" w:rsidRDefault="00787BC9" w:rsidP="00F25391">
      <w:pPr>
        <w:rPr>
          <w:sz w:val="12"/>
          <w:szCs w:val="12"/>
          <w:lang w:val="en-US"/>
        </w:rPr>
      </w:pPr>
    </w:p>
    <w:p w:rsidR="00787BC9" w:rsidRDefault="00787BC9" w:rsidP="00F25391">
      <w:pPr>
        <w:rPr>
          <w:sz w:val="12"/>
          <w:szCs w:val="12"/>
        </w:rPr>
      </w:pPr>
    </w:p>
    <w:p w:rsidR="00787BC9" w:rsidRDefault="00787BC9" w:rsidP="00F25391">
      <w:pPr>
        <w:rPr>
          <w:sz w:val="12"/>
          <w:szCs w:val="12"/>
        </w:rPr>
      </w:pPr>
    </w:p>
    <w:p w:rsidR="00787BC9" w:rsidRDefault="00787BC9" w:rsidP="00F25391">
      <w:pPr>
        <w:rPr>
          <w:sz w:val="12"/>
          <w:szCs w:val="12"/>
        </w:rPr>
      </w:pPr>
    </w:p>
    <w:p w:rsidR="00787BC9" w:rsidRPr="002A4715" w:rsidRDefault="00787BC9" w:rsidP="00F25391">
      <w:pPr>
        <w:rPr>
          <w:sz w:val="12"/>
          <w:szCs w:val="12"/>
        </w:rPr>
      </w:pPr>
    </w:p>
    <w:tbl>
      <w:tblPr>
        <w:tblW w:w="96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84"/>
      </w:tblGrid>
      <w:tr w:rsidR="00787BC9" w:rsidRPr="00246AB7" w:rsidTr="003B0093">
        <w:trPr>
          <w:trHeight w:val="363"/>
        </w:trPr>
        <w:tc>
          <w:tcPr>
            <w:tcW w:w="9684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  <w:tcMar>
              <w:left w:w="85" w:type="dxa"/>
            </w:tcMar>
            <w:vAlign w:val="bottom"/>
          </w:tcPr>
          <w:p w:rsidR="00787BC9" w:rsidRPr="00246AB7" w:rsidRDefault="00787BC9" w:rsidP="003B0093">
            <w:pPr>
              <w:spacing w:after="80"/>
              <w:rPr>
                <w:b/>
                <w:bCs/>
                <w:sz w:val="20"/>
                <w:szCs w:val="20"/>
              </w:rPr>
            </w:pPr>
            <w:r w:rsidRPr="00246AB7">
              <w:rPr>
                <w:b/>
                <w:bCs/>
                <w:sz w:val="20"/>
                <w:szCs w:val="20"/>
              </w:rPr>
              <w:t xml:space="preserve">Обозначение земельного участка                                                 </w:t>
            </w:r>
            <w:r w:rsidRPr="00246AB7">
              <w:rPr>
                <w:b/>
                <w:bCs/>
                <w:sz w:val="28"/>
                <w:szCs w:val="28"/>
              </w:rPr>
              <w:t>М 1 : 1000</w:t>
            </w:r>
          </w:p>
        </w:tc>
      </w:tr>
      <w:tr w:rsidR="00787BC9" w:rsidRPr="00246AB7" w:rsidTr="003B0093">
        <w:trPr>
          <w:trHeight w:val="363"/>
        </w:trPr>
        <w:tc>
          <w:tcPr>
            <w:tcW w:w="9684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  <w:tcMar>
              <w:left w:w="85" w:type="dxa"/>
            </w:tcMar>
            <w:vAlign w:val="bottom"/>
          </w:tcPr>
          <w:p w:rsidR="00787BC9" w:rsidRPr="00246AB7" w:rsidRDefault="00787BC9" w:rsidP="003B0093">
            <w:pPr>
              <w:spacing w:after="80"/>
              <w:rPr>
                <w:b/>
                <w:bCs/>
                <w:sz w:val="20"/>
                <w:szCs w:val="20"/>
              </w:rPr>
            </w:pPr>
            <w:r w:rsidRPr="00246AB7">
              <w:rPr>
                <w:b/>
                <w:bCs/>
                <w:sz w:val="20"/>
                <w:szCs w:val="20"/>
              </w:rPr>
              <w:t xml:space="preserve">Площадь </w:t>
            </w:r>
            <w:r w:rsidRPr="00246AB7">
              <w:rPr>
                <w:b/>
                <w:bCs/>
                <w:sz w:val="28"/>
                <w:szCs w:val="28"/>
              </w:rPr>
              <w:t>900</w:t>
            </w:r>
            <w:r w:rsidRPr="00246AB7">
              <w:rPr>
                <w:b/>
                <w:bCs/>
                <w:sz w:val="20"/>
                <w:szCs w:val="20"/>
              </w:rPr>
              <w:t xml:space="preserve">  кв.м                                                </w:t>
            </w:r>
          </w:p>
        </w:tc>
      </w:tr>
      <w:tr w:rsidR="00787BC9" w:rsidRPr="00246AB7" w:rsidTr="003B0093">
        <w:trPr>
          <w:trHeight w:val="539"/>
        </w:trPr>
        <w:tc>
          <w:tcPr>
            <w:tcW w:w="9684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969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/>
            </w:tblPr>
            <w:tblGrid>
              <w:gridCol w:w="3864"/>
              <w:gridCol w:w="2052"/>
              <w:gridCol w:w="3780"/>
            </w:tblGrid>
            <w:tr w:rsidR="00787BC9" w:rsidRPr="00246AB7" w:rsidTr="003B0093">
              <w:trPr>
                <w:trHeight w:val="482"/>
              </w:trPr>
              <w:tc>
                <w:tcPr>
                  <w:tcW w:w="3864" w:type="dxa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  <w:vAlign w:val="center"/>
                </w:tcPr>
                <w:p w:rsidR="00787BC9" w:rsidRPr="00246AB7" w:rsidRDefault="00787BC9" w:rsidP="003B00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6AB7">
                    <w:rPr>
                      <w:b/>
                      <w:bCs/>
                      <w:sz w:val="20"/>
                      <w:szCs w:val="20"/>
                    </w:rPr>
                    <w:t>Обозначение характерных точек границы</w:t>
                  </w:r>
                </w:p>
              </w:tc>
              <w:tc>
                <w:tcPr>
                  <w:tcW w:w="5832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87BC9" w:rsidRPr="00246AB7" w:rsidRDefault="00787BC9" w:rsidP="003B00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6AB7">
                    <w:rPr>
                      <w:b/>
                      <w:bCs/>
                      <w:sz w:val="20"/>
                      <w:szCs w:val="20"/>
                    </w:rPr>
                    <w:t>Координаты, м</w:t>
                  </w:r>
                </w:p>
              </w:tc>
            </w:tr>
            <w:tr w:rsidR="00787BC9" w:rsidRPr="00246AB7" w:rsidTr="003B0093">
              <w:tc>
                <w:tcPr>
                  <w:tcW w:w="3864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7BC9" w:rsidRPr="00246AB7" w:rsidRDefault="00787BC9" w:rsidP="003B00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7BC9" w:rsidRPr="00246AB7" w:rsidRDefault="00787BC9" w:rsidP="003B0093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46AB7">
                    <w:rPr>
                      <w:b/>
                      <w:bCs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87BC9" w:rsidRPr="00246AB7" w:rsidRDefault="00787BC9" w:rsidP="003B0093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46AB7">
                    <w:rPr>
                      <w:b/>
                      <w:bCs/>
                      <w:sz w:val="20"/>
                      <w:szCs w:val="20"/>
                      <w:lang w:val="en-US"/>
                    </w:rPr>
                    <w:t>Y</w:t>
                  </w:r>
                </w:p>
              </w:tc>
            </w:tr>
            <w:tr w:rsidR="00787BC9" w:rsidRPr="00246AB7" w:rsidTr="003B0093">
              <w:trPr>
                <w:trHeight w:val="236"/>
              </w:trPr>
              <w:tc>
                <w:tcPr>
                  <w:tcW w:w="386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7BC9" w:rsidRPr="00246AB7" w:rsidRDefault="00787BC9" w:rsidP="003B00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7BC9" w:rsidRPr="00246AB7" w:rsidRDefault="00787BC9" w:rsidP="003B00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6AB7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87BC9" w:rsidRPr="00246AB7" w:rsidRDefault="00787BC9" w:rsidP="003B00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6AB7"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787BC9" w:rsidRPr="009A555A" w:rsidTr="003B0093">
              <w:tblPrEx>
                <w:tblLook w:val="0000"/>
              </w:tblPrEx>
              <w:tc>
                <w:tcPr>
                  <w:tcW w:w="386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7BC9" w:rsidRPr="009A555A" w:rsidRDefault="00787BC9" w:rsidP="003B00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A555A">
                    <w:rPr>
                      <w:b/>
                      <w:bCs/>
                      <w:sz w:val="20"/>
                      <w:szCs w:val="20"/>
                    </w:rPr>
                    <w:t>н 1</w:t>
                  </w: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7BC9" w:rsidRPr="009A555A" w:rsidRDefault="00787BC9" w:rsidP="003B0093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9A555A">
                    <w:rPr>
                      <w:b/>
                      <w:bCs/>
                      <w:sz w:val="20"/>
                      <w:szCs w:val="20"/>
                      <w:lang w:val="en-US"/>
                    </w:rPr>
                    <w:t>1019728,52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87BC9" w:rsidRPr="009A555A" w:rsidRDefault="00787BC9" w:rsidP="003B00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A555A">
                    <w:rPr>
                      <w:b/>
                      <w:bCs/>
                      <w:sz w:val="20"/>
                      <w:szCs w:val="20"/>
                    </w:rPr>
                    <w:t>2576287,96</w:t>
                  </w:r>
                </w:p>
              </w:tc>
            </w:tr>
            <w:tr w:rsidR="00787BC9" w:rsidRPr="009A555A" w:rsidTr="003B0093">
              <w:tblPrEx>
                <w:tblLook w:val="0000"/>
              </w:tblPrEx>
              <w:tc>
                <w:tcPr>
                  <w:tcW w:w="386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7BC9" w:rsidRPr="009A555A" w:rsidRDefault="00787BC9" w:rsidP="003B00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A555A">
                    <w:rPr>
                      <w:b/>
                      <w:bCs/>
                      <w:sz w:val="20"/>
                      <w:szCs w:val="20"/>
                    </w:rPr>
                    <w:t>н 2</w:t>
                  </w: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7BC9" w:rsidRPr="009A555A" w:rsidRDefault="00787BC9" w:rsidP="003B0093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9A555A">
                    <w:rPr>
                      <w:b/>
                      <w:bCs/>
                      <w:sz w:val="20"/>
                      <w:szCs w:val="20"/>
                      <w:lang w:val="en-US"/>
                    </w:rPr>
                    <w:t>1019752,76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87BC9" w:rsidRPr="009A555A" w:rsidRDefault="00787BC9" w:rsidP="003B00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A555A">
                    <w:rPr>
                      <w:b/>
                      <w:bCs/>
                      <w:sz w:val="20"/>
                      <w:szCs w:val="20"/>
                    </w:rPr>
                    <w:t>2576284,39</w:t>
                  </w:r>
                </w:p>
              </w:tc>
            </w:tr>
            <w:tr w:rsidR="00787BC9" w:rsidRPr="009A555A" w:rsidTr="003B0093">
              <w:tblPrEx>
                <w:tblLook w:val="0000"/>
              </w:tblPrEx>
              <w:tc>
                <w:tcPr>
                  <w:tcW w:w="386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7BC9" w:rsidRPr="009A555A" w:rsidRDefault="00787BC9" w:rsidP="003B00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A555A">
                    <w:rPr>
                      <w:b/>
                      <w:bCs/>
                      <w:sz w:val="20"/>
                      <w:szCs w:val="20"/>
                    </w:rPr>
                    <w:t>н 3</w:t>
                  </w: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7BC9" w:rsidRPr="009A555A" w:rsidRDefault="00787BC9" w:rsidP="003B0093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9A555A">
                    <w:rPr>
                      <w:b/>
                      <w:bCs/>
                      <w:sz w:val="20"/>
                      <w:szCs w:val="20"/>
                      <w:lang w:val="en-US"/>
                    </w:rPr>
                    <w:t>1019757,98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87BC9" w:rsidRPr="009A555A" w:rsidRDefault="00787BC9" w:rsidP="003B00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A555A">
                    <w:rPr>
                      <w:b/>
                      <w:bCs/>
                      <w:sz w:val="20"/>
                      <w:szCs w:val="20"/>
                    </w:rPr>
                    <w:t>2576319,87</w:t>
                  </w:r>
                </w:p>
              </w:tc>
            </w:tr>
            <w:tr w:rsidR="00787BC9" w:rsidRPr="009A555A" w:rsidTr="003B0093">
              <w:tblPrEx>
                <w:tblLook w:val="0000"/>
              </w:tblPrEx>
              <w:tc>
                <w:tcPr>
                  <w:tcW w:w="3864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787BC9" w:rsidRPr="009A555A" w:rsidRDefault="00787BC9" w:rsidP="003B00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A555A">
                    <w:rPr>
                      <w:b/>
                      <w:bCs/>
                      <w:sz w:val="20"/>
                      <w:szCs w:val="20"/>
                    </w:rPr>
                    <w:t>н 4</w:t>
                  </w: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87BC9" w:rsidRPr="009A555A" w:rsidRDefault="00787BC9" w:rsidP="003B0093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9A555A">
                    <w:rPr>
                      <w:b/>
                      <w:bCs/>
                      <w:sz w:val="20"/>
                      <w:szCs w:val="20"/>
                      <w:lang w:val="en-US"/>
                    </w:rPr>
                    <w:t>1019734,00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787BC9" w:rsidRPr="009A555A" w:rsidRDefault="00787BC9" w:rsidP="003B009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A555A">
                    <w:rPr>
                      <w:b/>
                      <w:bCs/>
                      <w:sz w:val="20"/>
                      <w:szCs w:val="20"/>
                    </w:rPr>
                    <w:t>2576325,17</w:t>
                  </w:r>
                </w:p>
              </w:tc>
            </w:tr>
          </w:tbl>
          <w:p w:rsidR="00787BC9" w:rsidRPr="00246AB7" w:rsidRDefault="00787BC9" w:rsidP="003B009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787BC9" w:rsidRPr="000867D1" w:rsidRDefault="00787BC9" w:rsidP="00F25391">
      <w:pPr>
        <w:rPr>
          <w:sz w:val="12"/>
          <w:szCs w:val="12"/>
        </w:rPr>
      </w:pPr>
    </w:p>
    <w:p w:rsidR="00787BC9" w:rsidRPr="00F33A13" w:rsidRDefault="00787BC9" w:rsidP="00F25391"/>
    <w:p w:rsidR="00787BC9" w:rsidRPr="00F33A13" w:rsidRDefault="00787BC9" w:rsidP="00F25391">
      <w:pPr>
        <w:tabs>
          <w:tab w:val="left" w:pos="720"/>
          <w:tab w:val="left" w:pos="1276"/>
        </w:tabs>
        <w:jc w:val="both"/>
      </w:pPr>
    </w:p>
    <w:sectPr w:rsidR="00787BC9" w:rsidRPr="00F33A13" w:rsidSect="002E382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eeSet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237D0"/>
    <w:multiLevelType w:val="hybridMultilevel"/>
    <w:tmpl w:val="37D6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E6348"/>
    <w:multiLevelType w:val="hybridMultilevel"/>
    <w:tmpl w:val="80C6A7C6"/>
    <w:lvl w:ilvl="0" w:tplc="F822B65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13"/>
  </w:num>
  <w:num w:numId="7">
    <w:abstractNumId w:val="11"/>
  </w:num>
  <w:num w:numId="8">
    <w:abstractNumId w:val="9"/>
  </w:num>
  <w:num w:numId="9">
    <w:abstractNumId w:val="8"/>
  </w:num>
  <w:num w:numId="10">
    <w:abstractNumId w:val="12"/>
  </w:num>
  <w:num w:numId="11">
    <w:abstractNumId w:val="1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71F0"/>
    <w:rsid w:val="00012ABB"/>
    <w:rsid w:val="00017098"/>
    <w:rsid w:val="000270B1"/>
    <w:rsid w:val="00037FFD"/>
    <w:rsid w:val="000607BE"/>
    <w:rsid w:val="00080033"/>
    <w:rsid w:val="000867D1"/>
    <w:rsid w:val="00086CD1"/>
    <w:rsid w:val="000A2F4B"/>
    <w:rsid w:val="000A2F55"/>
    <w:rsid w:val="000A65D2"/>
    <w:rsid w:val="000B198E"/>
    <w:rsid w:val="000D0D77"/>
    <w:rsid w:val="000D41CA"/>
    <w:rsid w:val="000E4767"/>
    <w:rsid w:val="00105476"/>
    <w:rsid w:val="001078DC"/>
    <w:rsid w:val="001119AE"/>
    <w:rsid w:val="00127AC2"/>
    <w:rsid w:val="00134A50"/>
    <w:rsid w:val="0014051C"/>
    <w:rsid w:val="00145852"/>
    <w:rsid w:val="0016217A"/>
    <w:rsid w:val="00164DB2"/>
    <w:rsid w:val="001650B2"/>
    <w:rsid w:val="00195953"/>
    <w:rsid w:val="001B07C5"/>
    <w:rsid w:val="001D49E5"/>
    <w:rsid w:val="001E094B"/>
    <w:rsid w:val="001E6AED"/>
    <w:rsid w:val="001E7972"/>
    <w:rsid w:val="001F10C9"/>
    <w:rsid w:val="001F1B11"/>
    <w:rsid w:val="001F5833"/>
    <w:rsid w:val="001F7B2A"/>
    <w:rsid w:val="00210868"/>
    <w:rsid w:val="00213162"/>
    <w:rsid w:val="0021401A"/>
    <w:rsid w:val="002176BC"/>
    <w:rsid w:val="0024540D"/>
    <w:rsid w:val="00246AB7"/>
    <w:rsid w:val="00274B93"/>
    <w:rsid w:val="0029092D"/>
    <w:rsid w:val="00294B6A"/>
    <w:rsid w:val="002A33AC"/>
    <w:rsid w:val="002A4715"/>
    <w:rsid w:val="002A7D11"/>
    <w:rsid w:val="002B303C"/>
    <w:rsid w:val="002D7965"/>
    <w:rsid w:val="002E3821"/>
    <w:rsid w:val="00304AFD"/>
    <w:rsid w:val="00307BC1"/>
    <w:rsid w:val="003341F3"/>
    <w:rsid w:val="0034523B"/>
    <w:rsid w:val="003546C1"/>
    <w:rsid w:val="00357049"/>
    <w:rsid w:val="003648AE"/>
    <w:rsid w:val="00383246"/>
    <w:rsid w:val="00385C7B"/>
    <w:rsid w:val="003916D7"/>
    <w:rsid w:val="00393B62"/>
    <w:rsid w:val="003A26C2"/>
    <w:rsid w:val="003A3BCC"/>
    <w:rsid w:val="003B0093"/>
    <w:rsid w:val="003D1D42"/>
    <w:rsid w:val="003E20F3"/>
    <w:rsid w:val="00402D5C"/>
    <w:rsid w:val="00424735"/>
    <w:rsid w:val="004450DF"/>
    <w:rsid w:val="004627CF"/>
    <w:rsid w:val="00462E45"/>
    <w:rsid w:val="00483004"/>
    <w:rsid w:val="004A78D4"/>
    <w:rsid w:val="004D042C"/>
    <w:rsid w:val="004F131A"/>
    <w:rsid w:val="005705FF"/>
    <w:rsid w:val="00580F4A"/>
    <w:rsid w:val="005952E4"/>
    <w:rsid w:val="005A340A"/>
    <w:rsid w:val="005B38DE"/>
    <w:rsid w:val="005B4D9E"/>
    <w:rsid w:val="005C0E87"/>
    <w:rsid w:val="005C511D"/>
    <w:rsid w:val="005F5341"/>
    <w:rsid w:val="005F5626"/>
    <w:rsid w:val="00602D80"/>
    <w:rsid w:val="00617A64"/>
    <w:rsid w:val="00625BE2"/>
    <w:rsid w:val="00625F43"/>
    <w:rsid w:val="00644356"/>
    <w:rsid w:val="00647E57"/>
    <w:rsid w:val="0069563E"/>
    <w:rsid w:val="006A7BDE"/>
    <w:rsid w:val="006B6661"/>
    <w:rsid w:val="006E5AEE"/>
    <w:rsid w:val="006F3024"/>
    <w:rsid w:val="007162EA"/>
    <w:rsid w:val="00724B53"/>
    <w:rsid w:val="00731881"/>
    <w:rsid w:val="007360D6"/>
    <w:rsid w:val="00736221"/>
    <w:rsid w:val="0073634D"/>
    <w:rsid w:val="00770CDE"/>
    <w:rsid w:val="007731FD"/>
    <w:rsid w:val="00787BC9"/>
    <w:rsid w:val="007A14EE"/>
    <w:rsid w:val="007B3490"/>
    <w:rsid w:val="007B68FC"/>
    <w:rsid w:val="007E2064"/>
    <w:rsid w:val="00822ECC"/>
    <w:rsid w:val="00823063"/>
    <w:rsid w:val="008426D2"/>
    <w:rsid w:val="0084345E"/>
    <w:rsid w:val="00891DE0"/>
    <w:rsid w:val="008B2BD3"/>
    <w:rsid w:val="008B2EF9"/>
    <w:rsid w:val="008B4E0B"/>
    <w:rsid w:val="008D3DF2"/>
    <w:rsid w:val="009057BC"/>
    <w:rsid w:val="009131FD"/>
    <w:rsid w:val="00931ACB"/>
    <w:rsid w:val="00940EC1"/>
    <w:rsid w:val="00956C80"/>
    <w:rsid w:val="00974D7B"/>
    <w:rsid w:val="00983299"/>
    <w:rsid w:val="00993B44"/>
    <w:rsid w:val="009A555A"/>
    <w:rsid w:val="009B3318"/>
    <w:rsid w:val="009B3540"/>
    <w:rsid w:val="009D21CE"/>
    <w:rsid w:val="009D24F8"/>
    <w:rsid w:val="009D6D4C"/>
    <w:rsid w:val="009D7751"/>
    <w:rsid w:val="009E2C00"/>
    <w:rsid w:val="009E3DF6"/>
    <w:rsid w:val="009E489A"/>
    <w:rsid w:val="009E6B2B"/>
    <w:rsid w:val="00A371F0"/>
    <w:rsid w:val="00A436C1"/>
    <w:rsid w:val="00A47C74"/>
    <w:rsid w:val="00A507F6"/>
    <w:rsid w:val="00A72D1C"/>
    <w:rsid w:val="00A822EE"/>
    <w:rsid w:val="00A906CD"/>
    <w:rsid w:val="00AB33F7"/>
    <w:rsid w:val="00AB4670"/>
    <w:rsid w:val="00AC08A1"/>
    <w:rsid w:val="00AD22DA"/>
    <w:rsid w:val="00AF7676"/>
    <w:rsid w:val="00B00B41"/>
    <w:rsid w:val="00B14DE9"/>
    <w:rsid w:val="00B337DB"/>
    <w:rsid w:val="00B353D7"/>
    <w:rsid w:val="00B46A24"/>
    <w:rsid w:val="00B55B9B"/>
    <w:rsid w:val="00B565CB"/>
    <w:rsid w:val="00B612D5"/>
    <w:rsid w:val="00B82265"/>
    <w:rsid w:val="00BA2DE5"/>
    <w:rsid w:val="00BB267A"/>
    <w:rsid w:val="00BC4C8F"/>
    <w:rsid w:val="00BD7AEA"/>
    <w:rsid w:val="00BE5DC3"/>
    <w:rsid w:val="00BF00D3"/>
    <w:rsid w:val="00BF1018"/>
    <w:rsid w:val="00C22110"/>
    <w:rsid w:val="00C278B4"/>
    <w:rsid w:val="00C50095"/>
    <w:rsid w:val="00C70FF1"/>
    <w:rsid w:val="00C736B4"/>
    <w:rsid w:val="00C73E72"/>
    <w:rsid w:val="00C9159C"/>
    <w:rsid w:val="00C923DE"/>
    <w:rsid w:val="00C94BD1"/>
    <w:rsid w:val="00C979BD"/>
    <w:rsid w:val="00CC0566"/>
    <w:rsid w:val="00CD1645"/>
    <w:rsid w:val="00D047B4"/>
    <w:rsid w:val="00D22D55"/>
    <w:rsid w:val="00D36847"/>
    <w:rsid w:val="00D51F22"/>
    <w:rsid w:val="00D646C5"/>
    <w:rsid w:val="00D82008"/>
    <w:rsid w:val="00D85E31"/>
    <w:rsid w:val="00D90638"/>
    <w:rsid w:val="00D94D49"/>
    <w:rsid w:val="00DA49B9"/>
    <w:rsid w:val="00DA58F8"/>
    <w:rsid w:val="00DA7464"/>
    <w:rsid w:val="00DE3CFF"/>
    <w:rsid w:val="00DE574C"/>
    <w:rsid w:val="00E0134C"/>
    <w:rsid w:val="00E04835"/>
    <w:rsid w:val="00E101C1"/>
    <w:rsid w:val="00E6547F"/>
    <w:rsid w:val="00E7146C"/>
    <w:rsid w:val="00E839D9"/>
    <w:rsid w:val="00EC7C20"/>
    <w:rsid w:val="00EE53B9"/>
    <w:rsid w:val="00F25391"/>
    <w:rsid w:val="00F25EA1"/>
    <w:rsid w:val="00F26177"/>
    <w:rsid w:val="00F33A13"/>
    <w:rsid w:val="00F47059"/>
    <w:rsid w:val="00F62AAF"/>
    <w:rsid w:val="00F66D73"/>
    <w:rsid w:val="00FC692C"/>
    <w:rsid w:val="00FE43E7"/>
    <w:rsid w:val="00FE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3E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43E7"/>
    <w:pPr>
      <w:keepNext/>
      <w:jc w:val="center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8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FE43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650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402D5C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02D5C"/>
    <w:rPr>
      <w:sz w:val="28"/>
      <w:szCs w:val="28"/>
    </w:rPr>
  </w:style>
  <w:style w:type="table" w:styleId="TableGrid">
    <w:name w:val="Table Grid"/>
    <w:basedOn w:val="TableNormal"/>
    <w:uiPriority w:val="99"/>
    <w:rsid w:val="00B14D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10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3</Pages>
  <Words>465</Words>
  <Characters>2654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cp:lastPrinted>2015-01-27T05:07:00Z</cp:lastPrinted>
  <dcterms:created xsi:type="dcterms:W3CDTF">2015-06-16T09:09:00Z</dcterms:created>
  <dcterms:modified xsi:type="dcterms:W3CDTF">2015-06-30T09:35:00Z</dcterms:modified>
</cp:coreProperties>
</file>